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CE" w:rsidRDefault="004B09CE">
      <w:r>
        <w:t>Без варки:</w:t>
      </w:r>
    </w:p>
    <w:p w:rsidR="004B09CE" w:rsidRPr="0061110D" w:rsidRDefault="004B09CE">
      <w:r>
        <w:t>Помидоры</w:t>
      </w:r>
      <w:r w:rsidRPr="0061110D">
        <w:t xml:space="preserve"> </w:t>
      </w:r>
      <w:r>
        <w:t>+</w:t>
      </w:r>
      <w:r w:rsidRPr="0061110D">
        <w:t xml:space="preserve"> </w:t>
      </w:r>
      <w:r>
        <w:t xml:space="preserve">перец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, чеснок 2 головки, соль, масло подсолнечное, чёрный перец</w:t>
      </w:r>
      <w:r w:rsidRPr="0061110D">
        <w:t>.</w:t>
      </w:r>
    </w:p>
    <w:p w:rsidR="004B09CE" w:rsidRDefault="004B09CE">
      <w:r>
        <w:t>Помидоры, перец и чеснок через мясорубку, посолить по вкусу, добавить чёрный перец, перемешать, поместить в стерилизованные банки, долить подсолнечное масло, чтобы было 0,5</w:t>
      </w:r>
      <w:r>
        <w:rPr>
          <w:lang w:val="en-US"/>
        </w:rPr>
        <w:t> </w:t>
      </w:r>
      <w:r>
        <w:t>см сверху, закрыть полиэтиленовыми или завинчивающимися крышками, хранить в холодильнике.</w:t>
      </w:r>
    </w:p>
    <w:p w:rsidR="004B09CE" w:rsidRDefault="004B09CE">
      <w:r>
        <w:t>или</w:t>
      </w:r>
    </w:p>
    <w:p w:rsidR="004B09CE" w:rsidRDefault="004B09CE">
      <w:r>
        <w:t xml:space="preserve">паприка и перец по </w:t>
      </w:r>
      <w:smartTag w:uri="urn:schemas-microsoft-com:office:smarttags" w:element="metricconverter">
        <w:smartTagPr>
          <w:attr w:name="ProductID" w:val="300 г"/>
        </w:smartTagPr>
        <w:r>
          <w:t>1 кг</w:t>
        </w:r>
      </w:smartTag>
      <w:r>
        <w:t xml:space="preserve"> (всего </w:t>
      </w:r>
      <w:smartTag w:uri="urn:schemas-microsoft-com:office:smarttags" w:element="metricconverter">
        <w:smartTagPr>
          <w:attr w:name="ProductID" w:val="300 г"/>
        </w:smartTagPr>
        <w:r>
          <w:t>2 кг</w:t>
        </w:r>
      </w:smartTag>
      <w:r>
        <w:t>), чеснок 3 большие головки, пучок зелени петрушки, по 100 мл 9% уксуса и растительного масла, соль</w:t>
      </w:r>
    </w:p>
    <w:p w:rsidR="004B09CE" w:rsidRDefault="004B09CE">
      <w:r>
        <w:t>Паприку, перец и чеснок через мясорубку, добавить нарезанную петрушку и всё остальное, перемешать, хранить в холодильнике.</w:t>
      </w:r>
    </w:p>
    <w:p w:rsidR="004B09CE" w:rsidRDefault="004B09CE">
      <w:r>
        <w:t>--</w:t>
      </w:r>
    </w:p>
    <w:p w:rsidR="004B09CE" w:rsidRDefault="004B09CE">
      <w:smartTag w:uri="urn:schemas-microsoft-com:office:smarttags" w:element="metricconverter">
        <w:smartTagPr>
          <w:attr w:name="ProductID" w:val="300 г"/>
        </w:smartTagPr>
        <w:r>
          <w:t>3 кг</w:t>
        </w:r>
      </w:smartTag>
      <w:r>
        <w:t xml:space="preserve"> перца без плодоножек, </w:t>
      </w:r>
      <w:smartTag w:uri="urn:schemas-microsoft-com:office:smarttags" w:element="metricconverter">
        <w:smartTagPr>
          <w:attr w:name="ProductID" w:val="300 г"/>
        </w:smartTagPr>
        <w:r>
          <w:t>1 литр</w:t>
        </w:r>
      </w:smartTag>
      <w:r>
        <w:t xml:space="preserve"> воды, 1 столовая ложка соли,  1 стакан 9% уксуса, 1 стакан растительного масла, 1 стакан сахара.</w:t>
      </w:r>
    </w:p>
    <w:p w:rsidR="004B09CE" w:rsidRDefault="004B09CE">
      <w:r>
        <w:t xml:space="preserve">На дно каждой </w:t>
      </w:r>
      <w:smartTag w:uri="urn:schemas-microsoft-com:office:smarttags" w:element="metricconverter">
        <w:smartTagPr>
          <w:attr w:name="ProductID" w:val="300 г"/>
        </w:smartTagPr>
        <w:r>
          <w:t>0,5 л</w:t>
        </w:r>
      </w:smartTag>
      <w:r>
        <w:t xml:space="preserve"> банки положить лавровый лист, несколько горошин чёрного перца, 2-3 зубчика чеснока. Перец опустить в кипящий маринад (в воде растворить соль и сахар, добавить масло и уксус) и варить 10-15 минут (чтобы стал чуть мягковатым). Разложить перец в банки, закатать, укутать до остывания.</w:t>
      </w:r>
    </w:p>
    <w:p w:rsidR="004B09CE" w:rsidRDefault="004B09CE">
      <w:r>
        <w:t>--</w:t>
      </w:r>
    </w:p>
    <w:p w:rsidR="004B09CE" w:rsidRDefault="004B09CE">
      <w:r>
        <w:t>Тайский соус</w:t>
      </w:r>
    </w:p>
    <w:p w:rsidR="004B09CE" w:rsidRDefault="004B09CE">
      <w:r>
        <w:t xml:space="preserve">Перец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>, чеснок 6-8 зубчиков, сахар 200г, уксус 9% - 170 мл, вода 0,5л, кукурузный крахмал 2 столовые ложки с верхом, соль 2 чайные ложки.</w:t>
      </w:r>
    </w:p>
    <w:p w:rsidR="004B09CE" w:rsidRDefault="004B09CE">
      <w:r>
        <w:t xml:space="preserve">Перец и чеснок перемолоть в блендере (добавив часть воды) без фанатизма, чтобы сохранились семена и кусочки перца. Так же для измельчения можно использовать мясорубку. Массу переложить в кастрюльку, добавить оставшуюся воду, соль, сахар и уксус  и варить 20 минут. В небольшом количестве воды развести крахмал, снять варево с огня, при помешивании залить крахмальное «молочко», поставить обратно на огонь, и варить продолжая помешивать, до кипения и пока крахмал не загустеет. Залить в стерилизованные банки горячим, закатать или закрутить стерилизованными крышками, перевернуть на крышку, укутать до остывания. </w:t>
      </w:r>
    </w:p>
    <w:p w:rsidR="004B09CE" w:rsidRDefault="004B09CE">
      <w:r>
        <w:t xml:space="preserve"> Если перец не особо сочный, можно часть его заменить паприкой, в пределах того же веса, и</w:t>
      </w:r>
      <w:r w:rsidRPr="00DD5FCF">
        <w:t>/</w:t>
      </w:r>
      <w:r>
        <w:t>или использовать больше воды, в этом случае количество сахара и крахмала увеличить. Уксус можно взять яблочный или виноградный, так будет вкуснее.</w:t>
      </w:r>
    </w:p>
    <w:p w:rsidR="004B09CE" w:rsidRDefault="004B09CE">
      <w:r>
        <w:t>--</w:t>
      </w:r>
    </w:p>
    <w:p w:rsidR="004B09CE" w:rsidRDefault="004B09CE">
      <w:r>
        <w:t>Ещё в любой домашний кетчуп можно напихать больше перца, заменив часть массы помидор и</w:t>
      </w:r>
      <w:r w:rsidRPr="00DD5FCF">
        <w:t>/</w:t>
      </w:r>
      <w:r>
        <w:t xml:space="preserve">или паприки в рецепте острым перцем : )) Перец добавлять в измельчённом (блендером или на мясорубке) виде, за 20-30 минут до окончания варки. </w:t>
      </w:r>
    </w:p>
    <w:p w:rsidR="004B09CE" w:rsidRDefault="004B09CE">
      <w:r>
        <w:t>Если ещё остались помидоры и есть базилик, рецепт вкусного и относительно острого соуса тоже могу кинуть.</w:t>
      </w:r>
    </w:p>
    <w:p w:rsidR="004B09CE" w:rsidRPr="00DD5FCF" w:rsidRDefault="004B09CE">
      <w:r>
        <w:t>--</w:t>
      </w:r>
    </w:p>
    <w:p w:rsidR="004B09CE" w:rsidRDefault="004B09CE">
      <w:r>
        <w:t>Банки для любых подобных заготовок можно стерилизовать в духовке – помытые мокрые банки поставить на решётку вверх дном, включить духовку, довести температуру до 130 градусов, выключить и оставить так до остывания.</w:t>
      </w:r>
    </w:p>
    <w:p w:rsidR="004B09CE" w:rsidRDefault="004B09CE">
      <w:r>
        <w:t>Или в микроволновке – на дно каждой банки налить немного воды, поставить в микроволновку, довести до кипения, прокипятить пару минут.</w:t>
      </w:r>
    </w:p>
    <w:p w:rsidR="004B09CE" w:rsidRDefault="004B09CE">
      <w:r>
        <w:t>--</w:t>
      </w:r>
    </w:p>
    <w:p w:rsidR="004B09CE" w:rsidRDefault="004B09CE">
      <w:r>
        <w:t xml:space="preserve">Самое простое, что можно сделать с перцем – высушить стручки (желательно в сушилке, чтобы не успели заплесневеть), отделить уже сухие от плодоножек, и перемолоть в блендере с чашей. При перемалывании лучше выйти на улицу (в сарай, на крыльцо, на балкон), а так же использовать резиновые перчатки и противогаз : )) Степень помола можно регулировать по вкусу. Перемолотый перец пересыпать в чистые сухие банки, закрыть плотной крышкой, хранить в шкафу. </w:t>
      </w:r>
    </w:p>
    <w:p w:rsidR="004B09CE" w:rsidRDefault="004B09CE">
      <w:r>
        <w:t>--</w:t>
      </w:r>
    </w:p>
    <w:p w:rsidR="004B09CE" w:rsidRDefault="004B09CE">
      <w:bookmarkStart w:id="0" w:name="_GoBack"/>
      <w:bookmarkEnd w:id="0"/>
    </w:p>
    <w:p w:rsidR="004B09CE" w:rsidRDefault="004B09CE"/>
    <w:p w:rsidR="004B09CE" w:rsidRDefault="004B09CE"/>
    <w:p w:rsidR="004B09CE" w:rsidRPr="00DD5FCF" w:rsidRDefault="004B09CE"/>
    <w:sectPr w:rsidR="004B09CE" w:rsidRPr="00DD5FCF" w:rsidSect="00DA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CF"/>
    <w:rsid w:val="002E5E01"/>
    <w:rsid w:val="00343F17"/>
    <w:rsid w:val="0037674E"/>
    <w:rsid w:val="004B09CE"/>
    <w:rsid w:val="004F3BBF"/>
    <w:rsid w:val="0061110D"/>
    <w:rsid w:val="007F3AB8"/>
    <w:rsid w:val="008021F8"/>
    <w:rsid w:val="00855477"/>
    <w:rsid w:val="008C7A43"/>
    <w:rsid w:val="009D2DEE"/>
    <w:rsid w:val="00D74718"/>
    <w:rsid w:val="00DA423F"/>
    <w:rsid w:val="00DD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480</Words>
  <Characters>2736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andy</cp:lastModifiedBy>
  <cp:revision>7</cp:revision>
  <dcterms:created xsi:type="dcterms:W3CDTF">2024-10-05T07:51:00Z</dcterms:created>
  <dcterms:modified xsi:type="dcterms:W3CDTF">2024-10-05T09:36:00Z</dcterms:modified>
</cp:coreProperties>
</file>